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62"/>
        <w:tblW w:w="11069" w:type="dxa"/>
        <w:tblLook w:val="04A0" w:firstRow="1" w:lastRow="0" w:firstColumn="1" w:lastColumn="0" w:noHBand="0" w:noVBand="1"/>
      </w:tblPr>
      <w:tblGrid>
        <w:gridCol w:w="2806"/>
        <w:gridCol w:w="3984"/>
        <w:gridCol w:w="2325"/>
        <w:gridCol w:w="1954"/>
      </w:tblGrid>
      <w:tr w:rsidR="00CA56F3" w:rsidRPr="008952C9" w:rsidTr="00B2209B">
        <w:trPr>
          <w:trHeight w:val="499"/>
        </w:trPr>
        <w:tc>
          <w:tcPr>
            <w:tcW w:w="0" w:type="auto"/>
            <w:shd w:val="clear" w:color="auto" w:fill="auto"/>
            <w:vAlign w:val="center"/>
          </w:tcPr>
          <w:p w:rsidR="00CA56F3" w:rsidRPr="00B2209B" w:rsidRDefault="00B2209B" w:rsidP="00B2209B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B2209B">
              <w:rPr>
                <w:rFonts w:asciiTheme="minorHAnsi" w:hAnsiTheme="minorHAnsi" w:cstheme="minorHAnsi"/>
                <w:b/>
                <w:sz w:val="28"/>
                <w:szCs w:val="24"/>
              </w:rPr>
              <w:t>DAY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6F3" w:rsidRPr="00B2209B" w:rsidRDefault="00B2209B" w:rsidP="00B2209B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B2209B">
              <w:rPr>
                <w:rFonts w:asciiTheme="minorHAnsi" w:hAnsiTheme="minorHAnsi" w:cstheme="minorHAnsi"/>
                <w:b/>
                <w:sz w:val="28"/>
                <w:szCs w:val="24"/>
              </w:rPr>
              <w:t>SUBJECTS</w:t>
            </w:r>
          </w:p>
        </w:tc>
        <w:tc>
          <w:tcPr>
            <w:tcW w:w="0" w:type="auto"/>
            <w:vAlign w:val="center"/>
          </w:tcPr>
          <w:p w:rsidR="00CA56F3" w:rsidRPr="00B2209B" w:rsidRDefault="00B2209B" w:rsidP="00B2209B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B2209B">
              <w:rPr>
                <w:rFonts w:asciiTheme="minorHAnsi" w:hAnsiTheme="minorHAnsi" w:cstheme="minorHAnsi"/>
                <w:b/>
                <w:sz w:val="28"/>
                <w:szCs w:val="24"/>
              </w:rPr>
              <w:t>TEACHER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6F3" w:rsidRPr="00B2209B" w:rsidRDefault="00B2209B" w:rsidP="00B2209B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B2209B">
              <w:rPr>
                <w:rFonts w:asciiTheme="minorHAnsi" w:hAnsiTheme="minorHAnsi" w:cstheme="minorHAnsi"/>
                <w:b/>
                <w:sz w:val="28"/>
                <w:szCs w:val="24"/>
              </w:rPr>
              <w:t>ROOM</w:t>
            </w:r>
          </w:p>
        </w:tc>
      </w:tr>
      <w:tr w:rsidR="00CA3C7C" w:rsidRPr="008952C9" w:rsidTr="00B2209B">
        <w:trPr>
          <w:trHeight w:val="673"/>
        </w:trPr>
        <w:tc>
          <w:tcPr>
            <w:tcW w:w="0" w:type="auto"/>
            <w:vMerge w:val="restart"/>
            <w:vAlign w:val="center"/>
          </w:tcPr>
          <w:p w:rsidR="00CA3C7C" w:rsidRPr="008952C9" w:rsidRDefault="00CA3C7C" w:rsidP="00B2209B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>Saturday 1</w:t>
            </w:r>
            <w:r w:rsidRPr="008952C9">
              <w:rPr>
                <w:rFonts w:asciiTheme="minorHAnsi" w:hAnsiTheme="minorHAnsi" w:cstheme="minorHAnsi"/>
                <w:b/>
                <w:sz w:val="22"/>
                <w:szCs w:val="24"/>
                <w:vertAlign w:val="superscript"/>
              </w:rPr>
              <w:t>st</w:t>
            </w: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April</w:t>
            </w:r>
          </w:p>
        </w:tc>
        <w:tc>
          <w:tcPr>
            <w:tcW w:w="0" w:type="auto"/>
            <w:vAlign w:val="center"/>
          </w:tcPr>
          <w:p w:rsidR="00CA3C7C" w:rsidRPr="00CA3C7C" w:rsidRDefault="00CA3C7C" w:rsidP="00CA3C7C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>Maths</w:t>
            </w: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 9.30-12.30 </w:t>
            </w:r>
          </w:p>
        </w:tc>
        <w:tc>
          <w:tcPr>
            <w:tcW w:w="0" w:type="auto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Mr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4"/>
              </w:rPr>
              <w:t>Macharia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 w:rsidRPr="008952C9">
              <w:rPr>
                <w:rFonts w:asciiTheme="minorHAnsi" w:hAnsiTheme="minorHAnsi" w:cstheme="minorHAnsi"/>
                <w:sz w:val="22"/>
                <w:szCs w:val="24"/>
                <w:vertAlign w:val="superscript"/>
              </w:rPr>
              <w:t>th</w:t>
            </w: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B2209B"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Form </w:t>
            </w:r>
          </w:p>
        </w:tc>
      </w:tr>
      <w:tr w:rsidR="00CA3C7C" w:rsidRPr="008952C9" w:rsidTr="00B2209B">
        <w:trPr>
          <w:trHeight w:val="575"/>
        </w:trPr>
        <w:tc>
          <w:tcPr>
            <w:tcW w:w="0" w:type="auto"/>
            <w:vMerge/>
            <w:vAlign w:val="center"/>
          </w:tcPr>
          <w:p w:rsidR="00CA3C7C" w:rsidRPr="008952C9" w:rsidRDefault="00CA3C7C" w:rsidP="00B2209B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CA3C7C">
              <w:rPr>
                <w:rFonts w:asciiTheme="minorHAnsi" w:hAnsiTheme="minorHAnsi" w:cstheme="minorHAnsi"/>
                <w:b/>
                <w:sz w:val="22"/>
                <w:szCs w:val="24"/>
              </w:rPr>
              <w:t>Geography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10.00-1.00 </w:t>
            </w:r>
          </w:p>
        </w:tc>
        <w:tc>
          <w:tcPr>
            <w:tcW w:w="0" w:type="auto"/>
            <w:vAlign w:val="center"/>
          </w:tcPr>
          <w:p w:rsidR="00CA3C7C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Mr King</w:t>
            </w:r>
          </w:p>
        </w:tc>
        <w:tc>
          <w:tcPr>
            <w:tcW w:w="0" w:type="auto"/>
            <w:vAlign w:val="center"/>
          </w:tcPr>
          <w:p w:rsidR="00CA3C7C" w:rsidRPr="008952C9" w:rsidRDefault="00B2209B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 w:rsidRPr="008952C9">
              <w:rPr>
                <w:rFonts w:asciiTheme="minorHAnsi" w:hAnsiTheme="minorHAnsi" w:cstheme="minorHAnsi"/>
                <w:sz w:val="22"/>
                <w:szCs w:val="24"/>
                <w:vertAlign w:val="superscript"/>
              </w:rPr>
              <w:t>th</w:t>
            </w: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 Form</w:t>
            </w:r>
          </w:p>
        </w:tc>
      </w:tr>
      <w:tr w:rsidR="00CA3C7C" w:rsidRPr="008952C9" w:rsidTr="00974815">
        <w:trPr>
          <w:trHeight w:val="616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CA3C7C" w:rsidRPr="008952C9" w:rsidRDefault="00CA3C7C" w:rsidP="00B2209B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>Monday  3</w:t>
            </w:r>
            <w:r w:rsidRPr="008952C9">
              <w:rPr>
                <w:rFonts w:asciiTheme="minorHAnsi" w:hAnsiTheme="minorHAnsi" w:cstheme="minorHAnsi"/>
                <w:b/>
                <w:sz w:val="22"/>
                <w:szCs w:val="24"/>
                <w:vertAlign w:val="superscript"/>
              </w:rPr>
              <w:t>rd</w:t>
            </w: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April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A3C7C" w:rsidRPr="00CA3C7C" w:rsidRDefault="00CA3C7C" w:rsidP="00CA3C7C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Science </w:t>
            </w: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9.30-12.30</w:t>
            </w: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Mr Singh</w:t>
            </w:r>
          </w:p>
          <w:p w:rsidR="00CA3C7C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Mr O’Neil</w:t>
            </w:r>
          </w:p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Ms Addo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Science Labs</w:t>
            </w:r>
          </w:p>
        </w:tc>
      </w:tr>
      <w:tr w:rsidR="00CA3C7C" w:rsidRPr="008952C9" w:rsidTr="00974815">
        <w:trPr>
          <w:trHeight w:val="616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CA3C7C" w:rsidRPr="008952C9" w:rsidRDefault="00CA3C7C" w:rsidP="00B2209B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A3C7C" w:rsidRPr="00CA3C7C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Drama </w:t>
            </w: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9.00-2.00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Ms Huggins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Drama Studio</w:t>
            </w:r>
          </w:p>
        </w:tc>
      </w:tr>
      <w:tr w:rsidR="00CA3C7C" w:rsidRPr="008952C9" w:rsidTr="00974815">
        <w:trPr>
          <w:trHeight w:val="616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CA3C7C" w:rsidRPr="008952C9" w:rsidRDefault="00CA3C7C" w:rsidP="00B2209B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>Religious Studies</w:t>
            </w: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  10.00-2.00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Ms </w:t>
            </w:r>
            <w:proofErr w:type="spellStart"/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Adabie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B3</w:t>
            </w:r>
          </w:p>
        </w:tc>
      </w:tr>
      <w:tr w:rsidR="00CA3C7C" w:rsidRPr="008952C9" w:rsidTr="00B2209B">
        <w:trPr>
          <w:trHeight w:val="616"/>
        </w:trPr>
        <w:tc>
          <w:tcPr>
            <w:tcW w:w="0" w:type="auto"/>
            <w:vMerge w:val="restart"/>
            <w:vAlign w:val="center"/>
          </w:tcPr>
          <w:p w:rsidR="00CA3C7C" w:rsidRPr="008952C9" w:rsidRDefault="00CA3C7C" w:rsidP="00B2209B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>Tuesday  4</w:t>
            </w:r>
            <w:r w:rsidRPr="008952C9">
              <w:rPr>
                <w:rFonts w:asciiTheme="minorHAnsi" w:hAnsiTheme="minorHAnsi" w:cstheme="minorHAnsi"/>
                <w:b/>
                <w:sz w:val="22"/>
                <w:szCs w:val="24"/>
                <w:vertAlign w:val="superscript"/>
              </w:rPr>
              <w:t>th</w:t>
            </w: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April</w:t>
            </w:r>
          </w:p>
        </w:tc>
        <w:tc>
          <w:tcPr>
            <w:tcW w:w="0" w:type="auto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>English</w:t>
            </w: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 9.30-2.30 </w:t>
            </w:r>
          </w:p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              9.00 -12.30</w:t>
            </w:r>
          </w:p>
        </w:tc>
        <w:tc>
          <w:tcPr>
            <w:tcW w:w="0" w:type="auto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Ms Koroma</w:t>
            </w:r>
          </w:p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Ms </w:t>
            </w:r>
            <w:proofErr w:type="spellStart"/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Braja</w:t>
            </w:r>
            <w:proofErr w:type="spellEnd"/>
          </w:p>
        </w:tc>
        <w:tc>
          <w:tcPr>
            <w:tcW w:w="0" w:type="auto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SM Block</w:t>
            </w:r>
          </w:p>
        </w:tc>
      </w:tr>
      <w:tr w:rsidR="00CA3C7C" w:rsidRPr="008952C9" w:rsidTr="00B2209B">
        <w:trPr>
          <w:trHeight w:val="616"/>
        </w:trPr>
        <w:tc>
          <w:tcPr>
            <w:tcW w:w="0" w:type="auto"/>
            <w:vMerge/>
            <w:vAlign w:val="center"/>
          </w:tcPr>
          <w:p w:rsidR="00CA3C7C" w:rsidRPr="008952C9" w:rsidRDefault="00CA3C7C" w:rsidP="00B2209B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Drama </w:t>
            </w: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9.00-2.00</w:t>
            </w:r>
          </w:p>
        </w:tc>
        <w:tc>
          <w:tcPr>
            <w:tcW w:w="0" w:type="auto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Ms Huggins </w:t>
            </w:r>
          </w:p>
        </w:tc>
        <w:tc>
          <w:tcPr>
            <w:tcW w:w="0" w:type="auto"/>
            <w:vAlign w:val="center"/>
          </w:tcPr>
          <w:p w:rsidR="00CA3C7C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Drama Studio</w:t>
            </w:r>
          </w:p>
        </w:tc>
      </w:tr>
      <w:tr w:rsidR="00CA3C7C" w:rsidRPr="008952C9" w:rsidTr="00B2209B">
        <w:trPr>
          <w:trHeight w:val="616"/>
        </w:trPr>
        <w:tc>
          <w:tcPr>
            <w:tcW w:w="0" w:type="auto"/>
            <w:vMerge/>
            <w:vAlign w:val="center"/>
          </w:tcPr>
          <w:p w:rsidR="00CA3C7C" w:rsidRPr="008952C9" w:rsidRDefault="00CA3C7C" w:rsidP="00B2209B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3C7C" w:rsidRPr="00CA3C7C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>Religious Studies</w:t>
            </w: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  10.00-12.00 </w:t>
            </w:r>
          </w:p>
        </w:tc>
        <w:tc>
          <w:tcPr>
            <w:tcW w:w="0" w:type="auto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Ms </w:t>
            </w:r>
            <w:proofErr w:type="spellStart"/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Pieroulli</w:t>
            </w:r>
            <w:proofErr w:type="spellEnd"/>
          </w:p>
        </w:tc>
        <w:tc>
          <w:tcPr>
            <w:tcW w:w="0" w:type="auto"/>
            <w:vAlign w:val="center"/>
          </w:tcPr>
          <w:p w:rsidR="00CA3C7C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B2</w:t>
            </w:r>
          </w:p>
        </w:tc>
      </w:tr>
      <w:tr w:rsidR="00CA3C7C" w:rsidRPr="008952C9" w:rsidTr="00B2209B">
        <w:trPr>
          <w:trHeight w:val="616"/>
        </w:trPr>
        <w:tc>
          <w:tcPr>
            <w:tcW w:w="0" w:type="auto"/>
            <w:vMerge/>
            <w:vAlign w:val="center"/>
          </w:tcPr>
          <w:p w:rsidR="00CA3C7C" w:rsidRPr="008952C9" w:rsidRDefault="00CA3C7C" w:rsidP="00B2209B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Maths </w:t>
            </w: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9.00-2.00</w:t>
            </w:r>
          </w:p>
        </w:tc>
        <w:tc>
          <w:tcPr>
            <w:tcW w:w="0" w:type="auto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Mr </w:t>
            </w:r>
            <w:proofErr w:type="spellStart"/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Mwambazi</w:t>
            </w:r>
            <w:proofErr w:type="spellEnd"/>
          </w:p>
        </w:tc>
        <w:tc>
          <w:tcPr>
            <w:tcW w:w="0" w:type="auto"/>
            <w:vAlign w:val="center"/>
          </w:tcPr>
          <w:p w:rsidR="00CA3C7C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G4</w:t>
            </w:r>
          </w:p>
        </w:tc>
      </w:tr>
      <w:tr w:rsidR="00B2209B" w:rsidRPr="008952C9" w:rsidTr="00974815">
        <w:trPr>
          <w:trHeight w:val="616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B2209B" w:rsidRPr="008952C9" w:rsidRDefault="00B2209B" w:rsidP="00B2209B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>Wednesday 5</w:t>
            </w:r>
            <w:r w:rsidRPr="008952C9">
              <w:rPr>
                <w:rFonts w:asciiTheme="minorHAnsi" w:hAnsiTheme="minorHAnsi" w:cstheme="minorHAnsi"/>
                <w:b/>
                <w:sz w:val="22"/>
                <w:szCs w:val="24"/>
                <w:vertAlign w:val="superscript"/>
              </w:rPr>
              <w:t>th</w:t>
            </w: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April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209B" w:rsidRPr="00B2209B" w:rsidRDefault="00B2209B" w:rsidP="00B2209B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>English</w:t>
            </w: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  9.30-2.30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209B" w:rsidRPr="008952C9" w:rsidRDefault="00B2209B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Ms Koroma</w:t>
            </w:r>
          </w:p>
          <w:p w:rsidR="00B2209B" w:rsidRPr="008952C9" w:rsidRDefault="00B2209B" w:rsidP="00B2209B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Ms </w:t>
            </w:r>
            <w:proofErr w:type="spellStart"/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Braja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209B" w:rsidRPr="008952C9" w:rsidRDefault="00B2209B" w:rsidP="00B2209B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SM Block</w:t>
            </w:r>
          </w:p>
        </w:tc>
      </w:tr>
      <w:tr w:rsidR="00B2209B" w:rsidRPr="008952C9" w:rsidTr="00974815">
        <w:trPr>
          <w:trHeight w:val="616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B2209B" w:rsidRPr="008952C9" w:rsidRDefault="00B2209B" w:rsidP="00B2209B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209B" w:rsidRPr="00B2209B" w:rsidRDefault="00B2209B" w:rsidP="00B2209B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Drama </w:t>
            </w: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9.00-12.00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209B" w:rsidRPr="008952C9" w:rsidRDefault="00B2209B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Ms Huggins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209B" w:rsidRDefault="00B2209B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Drama Studi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o</w:t>
            </w:r>
          </w:p>
        </w:tc>
      </w:tr>
      <w:tr w:rsidR="00B2209B" w:rsidRPr="008952C9" w:rsidTr="00974815">
        <w:trPr>
          <w:trHeight w:val="616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B2209B" w:rsidRPr="008952C9" w:rsidRDefault="00B2209B" w:rsidP="00B2209B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209B" w:rsidRPr="008952C9" w:rsidRDefault="00B2209B" w:rsidP="00B2209B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ICT </w:t>
            </w: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1.30-4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209B" w:rsidRPr="008952C9" w:rsidRDefault="00B2209B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Ms Williams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209B" w:rsidRDefault="00B2209B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Main Accord</w:t>
            </w:r>
          </w:p>
        </w:tc>
      </w:tr>
      <w:tr w:rsidR="00B2209B" w:rsidRPr="008952C9" w:rsidTr="00974815">
        <w:trPr>
          <w:trHeight w:val="616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B2209B" w:rsidRPr="008952C9" w:rsidRDefault="00B2209B" w:rsidP="00B2209B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209B" w:rsidRPr="00CA3C7C" w:rsidRDefault="00B2209B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Maths </w:t>
            </w: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9.00-2.00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209B" w:rsidRDefault="00B2209B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Ms Johnson</w:t>
            </w:r>
          </w:p>
          <w:p w:rsidR="00B2209B" w:rsidRPr="008952C9" w:rsidRDefault="00B2209B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Mr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4"/>
              </w:rPr>
              <w:t>Mwambazi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209B" w:rsidRDefault="00B2209B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G3</w:t>
            </w:r>
          </w:p>
          <w:p w:rsidR="00B2209B" w:rsidRDefault="00B2209B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G4</w:t>
            </w:r>
          </w:p>
        </w:tc>
      </w:tr>
      <w:tr w:rsidR="00B2209B" w:rsidRPr="008952C9" w:rsidTr="00974815">
        <w:trPr>
          <w:trHeight w:val="616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B2209B" w:rsidRPr="008952C9" w:rsidRDefault="00B2209B" w:rsidP="00B2209B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209B" w:rsidRPr="008952C9" w:rsidRDefault="00B2209B" w:rsidP="00CA3C7C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>ECDL</w:t>
            </w: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</w:t>
            </w:r>
            <w:r w:rsidRPr="00A45DCF">
              <w:rPr>
                <w:rFonts w:asciiTheme="minorHAnsi" w:hAnsiTheme="minorHAnsi" w:cstheme="minorHAnsi"/>
                <w:sz w:val="22"/>
                <w:szCs w:val="24"/>
              </w:rPr>
              <w:t>9.00-2.00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209B" w:rsidRPr="008952C9" w:rsidRDefault="00B2209B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Dr </w:t>
            </w:r>
            <w:proofErr w:type="spellStart"/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Mubeezi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2209B" w:rsidRDefault="00B2209B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Main Accord</w:t>
            </w:r>
          </w:p>
        </w:tc>
      </w:tr>
      <w:tr w:rsidR="00CA3C7C" w:rsidRPr="008952C9" w:rsidTr="00B2209B">
        <w:trPr>
          <w:trHeight w:val="616"/>
        </w:trPr>
        <w:tc>
          <w:tcPr>
            <w:tcW w:w="0" w:type="auto"/>
            <w:vMerge w:val="restart"/>
            <w:vAlign w:val="center"/>
          </w:tcPr>
          <w:p w:rsidR="00CA3C7C" w:rsidRPr="008952C9" w:rsidRDefault="00CA3C7C" w:rsidP="00B2209B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>Thursday 6</w:t>
            </w:r>
            <w:r w:rsidRPr="008952C9">
              <w:rPr>
                <w:rFonts w:asciiTheme="minorHAnsi" w:hAnsiTheme="minorHAnsi" w:cstheme="minorHAnsi"/>
                <w:b/>
                <w:sz w:val="22"/>
                <w:szCs w:val="24"/>
                <w:vertAlign w:val="superscript"/>
              </w:rPr>
              <w:t>th</w:t>
            </w: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April</w:t>
            </w:r>
          </w:p>
        </w:tc>
        <w:tc>
          <w:tcPr>
            <w:tcW w:w="0" w:type="auto"/>
            <w:vAlign w:val="center"/>
          </w:tcPr>
          <w:p w:rsidR="00CA3C7C" w:rsidRPr="00CA3C7C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ICT </w:t>
            </w: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1.30-4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.00</w:t>
            </w:r>
          </w:p>
        </w:tc>
        <w:tc>
          <w:tcPr>
            <w:tcW w:w="0" w:type="auto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Ms Williams</w:t>
            </w:r>
          </w:p>
        </w:tc>
        <w:tc>
          <w:tcPr>
            <w:tcW w:w="0" w:type="auto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Main Accord</w:t>
            </w:r>
          </w:p>
        </w:tc>
      </w:tr>
      <w:tr w:rsidR="00CA3C7C" w:rsidRPr="008952C9" w:rsidTr="00B2209B">
        <w:trPr>
          <w:trHeight w:val="616"/>
        </w:trPr>
        <w:tc>
          <w:tcPr>
            <w:tcW w:w="0" w:type="auto"/>
            <w:vMerge/>
            <w:vAlign w:val="center"/>
          </w:tcPr>
          <w:p w:rsidR="00CA3C7C" w:rsidRPr="008952C9" w:rsidRDefault="00CA3C7C" w:rsidP="00B2209B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3C7C" w:rsidRPr="00CA3C7C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English  </w:t>
            </w: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9.00 -12.30</w:t>
            </w:r>
          </w:p>
        </w:tc>
        <w:tc>
          <w:tcPr>
            <w:tcW w:w="0" w:type="auto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Ms </w:t>
            </w:r>
            <w:proofErr w:type="spellStart"/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Matin’s</w:t>
            </w:r>
            <w:proofErr w:type="spellEnd"/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 Class</w:t>
            </w:r>
          </w:p>
        </w:tc>
        <w:tc>
          <w:tcPr>
            <w:tcW w:w="0" w:type="auto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 w:rsidRPr="008952C9">
              <w:rPr>
                <w:rFonts w:asciiTheme="minorHAnsi" w:hAnsiTheme="minorHAnsi" w:cstheme="minorHAnsi"/>
                <w:sz w:val="22"/>
                <w:szCs w:val="24"/>
                <w:vertAlign w:val="superscript"/>
              </w:rPr>
              <w:t>th</w:t>
            </w: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B2209B"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Form </w:t>
            </w:r>
          </w:p>
        </w:tc>
      </w:tr>
      <w:tr w:rsidR="00CA3C7C" w:rsidRPr="008952C9" w:rsidTr="00B2209B">
        <w:trPr>
          <w:trHeight w:val="616"/>
        </w:trPr>
        <w:tc>
          <w:tcPr>
            <w:tcW w:w="0" w:type="auto"/>
            <w:vMerge/>
            <w:vAlign w:val="center"/>
          </w:tcPr>
          <w:p w:rsidR="00CA3C7C" w:rsidRPr="008952C9" w:rsidRDefault="00CA3C7C" w:rsidP="00B2209B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Maths </w:t>
            </w: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9.00-2.00</w:t>
            </w:r>
          </w:p>
        </w:tc>
        <w:tc>
          <w:tcPr>
            <w:tcW w:w="0" w:type="auto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Mr </w:t>
            </w:r>
            <w:proofErr w:type="spellStart"/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Macharia</w:t>
            </w:r>
            <w:proofErr w:type="spellEnd"/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Dr </w:t>
            </w:r>
            <w:proofErr w:type="spellStart"/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Mubeezi</w:t>
            </w:r>
            <w:proofErr w:type="spellEnd"/>
          </w:p>
        </w:tc>
        <w:tc>
          <w:tcPr>
            <w:tcW w:w="0" w:type="auto"/>
            <w:vAlign w:val="center"/>
          </w:tcPr>
          <w:p w:rsidR="00CA3C7C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G5</w:t>
            </w:r>
          </w:p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Accord</w:t>
            </w:r>
          </w:p>
        </w:tc>
      </w:tr>
      <w:tr w:rsidR="00CA3C7C" w:rsidRPr="008952C9" w:rsidTr="00974815">
        <w:trPr>
          <w:trHeight w:val="603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CA3C7C" w:rsidRPr="008952C9" w:rsidRDefault="00CA3C7C" w:rsidP="00B2209B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>Friday 7</w:t>
            </w:r>
            <w:r w:rsidRPr="008952C9">
              <w:rPr>
                <w:rFonts w:asciiTheme="minorHAnsi" w:hAnsiTheme="minorHAnsi" w:cstheme="minorHAnsi"/>
                <w:b/>
                <w:sz w:val="22"/>
                <w:szCs w:val="24"/>
                <w:vertAlign w:val="superscript"/>
              </w:rPr>
              <w:t>th</w:t>
            </w: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April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A3C7C" w:rsidRPr="00CA3C7C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English  </w:t>
            </w: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9.00 -12.30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Ms </w:t>
            </w:r>
            <w:proofErr w:type="spellStart"/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Matin’s</w:t>
            </w:r>
            <w:proofErr w:type="spellEnd"/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 Class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 w:rsidRPr="008952C9">
              <w:rPr>
                <w:rFonts w:asciiTheme="minorHAnsi" w:hAnsiTheme="minorHAnsi" w:cstheme="minorHAnsi"/>
                <w:sz w:val="22"/>
                <w:szCs w:val="24"/>
                <w:vertAlign w:val="superscript"/>
              </w:rPr>
              <w:t>th</w:t>
            </w: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B2209B"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Form </w:t>
            </w:r>
          </w:p>
        </w:tc>
      </w:tr>
      <w:tr w:rsidR="00CA3C7C" w:rsidRPr="008952C9" w:rsidTr="00974815">
        <w:trPr>
          <w:trHeight w:val="581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CA3C7C" w:rsidRPr="008952C9" w:rsidRDefault="00CA3C7C" w:rsidP="00B2209B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A3C7C" w:rsidRPr="00CA3C7C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Maths </w:t>
            </w: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9.00-2.00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Mr </w:t>
            </w:r>
            <w:proofErr w:type="spellStart"/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Machari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G5</w:t>
            </w:r>
          </w:p>
        </w:tc>
      </w:tr>
      <w:tr w:rsidR="00CA3C7C" w:rsidRPr="008952C9" w:rsidTr="00974815">
        <w:trPr>
          <w:trHeight w:val="576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CA3C7C" w:rsidRPr="008952C9" w:rsidRDefault="00CA3C7C" w:rsidP="00B2209B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b/>
                <w:sz w:val="22"/>
                <w:szCs w:val="24"/>
              </w:rPr>
              <w:t>ECDL</w:t>
            </w: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</w:t>
            </w:r>
            <w:r w:rsidRPr="00A45DCF">
              <w:rPr>
                <w:rFonts w:asciiTheme="minorHAnsi" w:hAnsiTheme="minorHAnsi" w:cstheme="minorHAnsi"/>
                <w:sz w:val="22"/>
                <w:szCs w:val="24"/>
              </w:rPr>
              <w:t>9.00-2.00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 xml:space="preserve">Dr </w:t>
            </w:r>
            <w:proofErr w:type="spellStart"/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Mubeezi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A3C7C" w:rsidRPr="008952C9" w:rsidRDefault="00CA3C7C" w:rsidP="00CA3C7C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8952C9">
              <w:rPr>
                <w:rFonts w:asciiTheme="minorHAnsi" w:hAnsiTheme="minorHAnsi" w:cstheme="minorHAnsi"/>
                <w:sz w:val="22"/>
                <w:szCs w:val="24"/>
              </w:rPr>
              <w:t>Main Accord</w:t>
            </w:r>
          </w:p>
        </w:tc>
      </w:tr>
    </w:tbl>
    <w:p w:rsidR="000347FD" w:rsidRPr="008952C9" w:rsidRDefault="000347FD" w:rsidP="00807E34">
      <w:pPr>
        <w:ind w:right="-613"/>
        <w:rPr>
          <w:rFonts w:asciiTheme="minorHAnsi" w:hAnsiTheme="minorHAnsi" w:cstheme="minorHAnsi"/>
          <w:color w:val="0085CF"/>
          <w:sz w:val="24"/>
          <w:szCs w:val="24"/>
        </w:rPr>
      </w:pPr>
      <w:bookmarkStart w:id="0" w:name="_GoBack"/>
      <w:bookmarkEnd w:id="0"/>
    </w:p>
    <w:sectPr w:rsidR="000347FD" w:rsidRPr="008952C9" w:rsidSect="008F1829">
      <w:headerReference w:type="default" r:id="rId8"/>
      <w:footerReference w:type="default" r:id="rId9"/>
      <w:type w:val="continuous"/>
      <w:pgSz w:w="11906" w:h="16838"/>
      <w:pgMar w:top="2127" w:right="1440" w:bottom="1134" w:left="144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C58" w:rsidRDefault="00876C58">
      <w:r>
        <w:separator/>
      </w:r>
    </w:p>
  </w:endnote>
  <w:endnote w:type="continuationSeparator" w:id="0">
    <w:p w:rsidR="00876C58" w:rsidRDefault="0087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E09" w:rsidRDefault="000E049C">
    <w:pPr>
      <w:pStyle w:val="Footer"/>
      <w:jc w:val="right"/>
      <w:rPr>
        <w:rFonts w:asciiTheme="minorHAnsi" w:hAnsiTheme="minorHAnsi" w:cstheme="minorHAnsi"/>
        <w:b/>
        <w:color w:val="FFFFFF" w:themeColor="background1"/>
        <w:sz w:val="28"/>
      </w:rPr>
    </w:pPr>
    <w:r>
      <w:rPr>
        <w:rFonts w:asciiTheme="minorHAnsi" w:hAnsiTheme="minorHAnsi" w:cstheme="minorHAnsi"/>
        <w:b/>
        <w:noProof/>
        <w:color w:val="FFFFFF" w:themeColor="background1"/>
        <w:sz w:val="28"/>
      </w:rPr>
      <w:drawing>
        <wp:anchor distT="0" distB="0" distL="114300" distR="114300" simplePos="0" relativeHeight="251658752" behindDoc="1" locked="0" layoutInCell="1" allowOverlap="1" wp14:anchorId="79C372C8" wp14:editId="5A176003">
          <wp:simplePos x="0" y="0"/>
          <wp:positionH relativeFrom="column">
            <wp:posOffset>-926275</wp:posOffset>
          </wp:positionH>
          <wp:positionV relativeFrom="paragraph">
            <wp:posOffset>-74402</wp:posOffset>
          </wp:positionV>
          <wp:extent cx="10911073" cy="339717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26" t="24355" r="15296" b="14758"/>
                  <a:stretch/>
                </pic:blipFill>
                <pic:spPr bwMode="auto">
                  <a:xfrm>
                    <a:off x="0" y="0"/>
                    <a:ext cx="11006093" cy="342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FFFFFF" w:themeColor="background1"/>
        <w:sz w:val="28"/>
      </w:rPr>
      <w:t>With Love and Learning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C58" w:rsidRDefault="00876C58">
      <w:r>
        <w:separator/>
      </w:r>
    </w:p>
  </w:footnote>
  <w:footnote w:type="continuationSeparator" w:id="0">
    <w:p w:rsidR="00876C58" w:rsidRDefault="00876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9B" w:rsidRPr="008F1829" w:rsidRDefault="003F5D93" w:rsidP="008F1829">
    <w:pPr>
      <w:pStyle w:val="Heading1"/>
      <w:rPr>
        <w:rFonts w:ascii="Calibri" w:hAnsi="Calibri" w:cs="Calibri"/>
        <w:color w:val="FFFFFF"/>
      </w:rPr>
    </w:pPr>
    <w:r w:rsidRPr="003F5D93">
      <w:rPr>
        <w:rFonts w:ascii="Calibri" w:hAnsi="Calibri" w:cs="Calibri"/>
        <w:noProof/>
        <w:color w:val="FFFFFF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>
              <wp:simplePos x="0" y="0"/>
              <wp:positionH relativeFrom="column">
                <wp:posOffset>-207958</wp:posOffset>
              </wp:positionH>
              <wp:positionV relativeFrom="paragraph">
                <wp:posOffset>10160</wp:posOffset>
              </wp:positionV>
              <wp:extent cx="1341755" cy="140462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5D93" w:rsidRDefault="003F5D93" w:rsidP="003F5D93">
                          <w:pPr>
                            <w:jc w:val="center"/>
                          </w:pPr>
                          <w:r>
                            <w:rPr>
                              <w:rFonts w:asciiTheme="minorHAnsi" w:hAnsiTheme="minorHAnsi" w:cstheme="minorHAnsi"/>
                              <w:noProof/>
                              <w:color w:val="0085CF"/>
                              <w:sz w:val="24"/>
                              <w:szCs w:val="24"/>
                            </w:rPr>
                            <w:drawing>
                              <wp:inline distT="0" distB="0" distL="0" distR="0" wp14:anchorId="378D0CB2" wp14:editId="392CD637">
                                <wp:extent cx="641267" cy="649804"/>
                                <wp:effectExtent l="0" t="0" r="6985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St Martin Logo 2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0552" cy="6592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35pt;margin-top:.8pt;width:105.6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" filled="f" stroked="f">
              <v:textbox style="mso-fit-shape-to-text:t">
                <w:txbxContent>
                  <w:p w:rsidR="003F5D93" w:rsidRDefault="003F5D93" w:rsidP="003F5D93">
                    <w:pPr>
                      <w:jc w:val="center"/>
                    </w:pPr>
                    <w:r>
                      <w:rPr>
                        <w:rFonts w:asciiTheme="minorHAnsi" w:hAnsiTheme="minorHAnsi" w:cstheme="minorHAnsi"/>
                        <w:noProof/>
                        <w:color w:val="0085CF"/>
                        <w:sz w:val="24"/>
                        <w:szCs w:val="24"/>
                      </w:rPr>
                      <w:drawing>
                        <wp:inline distT="0" distB="0" distL="0" distR="0" wp14:anchorId="378D0CB2" wp14:editId="392CD637">
                          <wp:extent cx="641267" cy="649804"/>
                          <wp:effectExtent l="0" t="0" r="6985" b="0"/>
                          <wp:docPr id="15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St Martin Logo 2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0552" cy="6592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1829" w:rsidRPr="008F1829">
      <w:rPr>
        <w:rFonts w:ascii="Calibri" w:hAnsi="Calibri" w:cs="Calibri"/>
        <w:noProof/>
        <w:color w:val="FFFFFF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>
              <wp:simplePos x="0" y="0"/>
              <wp:positionH relativeFrom="column">
                <wp:posOffset>1127760</wp:posOffset>
              </wp:positionH>
              <wp:positionV relativeFrom="paragraph">
                <wp:posOffset>45085</wp:posOffset>
              </wp:positionV>
              <wp:extent cx="5188585" cy="6407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8585" cy="640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1829" w:rsidRDefault="008F1829" w:rsidP="008F1829">
                          <w:pPr>
                            <w:pStyle w:val="Heading1"/>
                            <w:rPr>
                              <w:rFonts w:ascii="Calibri" w:hAnsi="Calibri" w:cs="Calibri"/>
                              <w:color w:val="FFFFFF"/>
                              <w:sz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  <w:sz w:val="36"/>
                            </w:rPr>
                            <w:t>St. Martin-in-the-Fields High School for Girls</w:t>
                          </w:r>
                        </w:p>
                        <w:p w:rsidR="008F1829" w:rsidRDefault="008F1829" w:rsidP="008F1829">
                          <w:r w:rsidRPr="007977D0">
                            <w:rPr>
                              <w:b/>
                              <w:color w:val="FFFFFF" w:themeColor="background1"/>
                              <w:sz w:val="32"/>
                            </w:rPr>
                            <w:t xml:space="preserve">Year 11 </w:t>
                          </w:r>
                          <w:r>
                            <w:rPr>
                              <w:b/>
                              <w:color w:val="FFFFFF" w:themeColor="background1"/>
                              <w:sz w:val="32"/>
                            </w:rPr>
                            <w:t xml:space="preserve">Easter </w:t>
                          </w:r>
                          <w:r w:rsidRPr="007977D0">
                            <w:rPr>
                              <w:b/>
                              <w:color w:val="FFFFFF" w:themeColor="background1"/>
                              <w:sz w:val="32"/>
                            </w:rPr>
                            <w:t>Revision Programme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88.8pt;margin-top:3.55pt;width:408.55pt;height:50.4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" filled="f" stroked="f">
              <v:textbox>
                <w:txbxContent>
                  <w:p w:rsidR="008F1829" w:rsidRDefault="008F1829" w:rsidP="008F1829">
                    <w:pPr>
                      <w:pStyle w:val="Heading1"/>
                      <w:rPr>
                        <w:rFonts w:ascii="Calibri" w:hAnsi="Calibri" w:cs="Calibri"/>
                        <w:color w:val="FFFFFF"/>
                        <w:sz w:val="36"/>
                      </w:rPr>
                    </w:pPr>
                    <w:r>
                      <w:rPr>
                        <w:rFonts w:ascii="Calibri" w:hAnsi="Calibri" w:cs="Calibri"/>
                        <w:color w:val="FFFFFF"/>
                        <w:sz w:val="36"/>
                      </w:rPr>
                      <w:t>St. Martin-in-the-Fields High School for Girls</w:t>
                    </w:r>
                  </w:p>
                  <w:p w:rsidR="008F1829" w:rsidRDefault="008F1829" w:rsidP="008F1829">
                    <w:r w:rsidRPr="007977D0">
                      <w:rPr>
                        <w:b/>
                        <w:color w:val="FFFFFF" w:themeColor="background1"/>
                        <w:sz w:val="32"/>
                      </w:rPr>
                      <w:t xml:space="preserve">Year 11 </w:t>
                    </w:r>
                    <w:r>
                      <w:rPr>
                        <w:b/>
                        <w:color w:val="FFFFFF" w:themeColor="background1"/>
                        <w:sz w:val="32"/>
                      </w:rPr>
                      <w:t xml:space="preserve">Easter </w:t>
                    </w:r>
                    <w:r w:rsidRPr="007977D0">
                      <w:rPr>
                        <w:b/>
                        <w:color w:val="FFFFFF" w:themeColor="background1"/>
                        <w:sz w:val="32"/>
                      </w:rPr>
                      <w:t>Revision Programme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1829">
      <w:rPr>
        <w:rFonts w:ascii="Calibri" w:hAnsi="Calibri" w:cs="Calibri"/>
        <w:noProof/>
        <w:color w:val="FFFFFF"/>
      </w:rPr>
      <mc:AlternateContent>
        <mc:Choice Requires="wps">
          <w:drawing>
            <wp:anchor distT="0" distB="0" distL="114300" distR="114300" simplePos="0" relativeHeight="251657727" behindDoc="0" locked="0" layoutInCell="1" allowOverlap="1">
              <wp:simplePos x="0" y="0"/>
              <wp:positionH relativeFrom="column">
                <wp:posOffset>-926275</wp:posOffset>
              </wp:positionH>
              <wp:positionV relativeFrom="paragraph">
                <wp:posOffset>-49712</wp:posOffset>
              </wp:positionV>
              <wp:extent cx="7576185" cy="855023"/>
              <wp:effectExtent l="0" t="0" r="24765" b="2159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6185" cy="855023"/>
                      </a:xfrm>
                      <a:prstGeom prst="rect">
                        <a:avLst/>
                      </a:prstGeom>
                      <a:solidFill>
                        <a:srgbClr val="62607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DCAA4F" id="Rectangle 5" o:spid="_x0000_s1026" style="position:absolute;margin-left:-72.95pt;margin-top:-3.9pt;width:596.55pt;height:67.3pt;z-index:2516577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" fillcolor="#626073" strokecolor="#243f60 [1604]" strokeweight="2pt"/>
          </w:pict>
        </mc:Fallback>
      </mc:AlternateContent>
    </w:r>
  </w:p>
  <w:p w:rsidR="004247D3" w:rsidRPr="004247D3" w:rsidRDefault="004247D3" w:rsidP="004247D3">
    <w:pPr>
      <w:rPr>
        <w:rFonts w:asciiTheme="minorHAnsi" w:hAnsiTheme="minorHAnsi" w:cstheme="minorHAnsi"/>
        <w:b/>
        <w:color w:val="FFFFFF" w:themeColor="background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68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DE5C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561BFA"/>
    <w:multiLevelType w:val="hybridMultilevel"/>
    <w:tmpl w:val="86422038"/>
    <w:lvl w:ilvl="0" w:tplc="4B0C7F9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07823"/>
    <w:multiLevelType w:val="hybridMultilevel"/>
    <w:tmpl w:val="26DAEC0E"/>
    <w:lvl w:ilvl="0" w:tplc="9D76280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070CCC"/>
    <w:multiLevelType w:val="hybridMultilevel"/>
    <w:tmpl w:val="94DAF1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87E39"/>
    <w:multiLevelType w:val="hybridMultilevel"/>
    <w:tmpl w:val="BED0D95A"/>
    <w:lvl w:ilvl="0" w:tplc="DA5823D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0F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95673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44209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65B6E27"/>
    <w:multiLevelType w:val="singleLevel"/>
    <w:tmpl w:val="08090003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99D6E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58"/>
    <w:rsid w:val="00034113"/>
    <w:rsid w:val="000347FD"/>
    <w:rsid w:val="00053D8E"/>
    <w:rsid w:val="00097868"/>
    <w:rsid w:val="000E049C"/>
    <w:rsid w:val="000F43B3"/>
    <w:rsid w:val="00113479"/>
    <w:rsid w:val="002150F4"/>
    <w:rsid w:val="00370188"/>
    <w:rsid w:val="003B776C"/>
    <w:rsid w:val="003F5D93"/>
    <w:rsid w:val="004247D3"/>
    <w:rsid w:val="00454C82"/>
    <w:rsid w:val="00516983"/>
    <w:rsid w:val="0055268A"/>
    <w:rsid w:val="006C10DC"/>
    <w:rsid w:val="007575DA"/>
    <w:rsid w:val="007977D0"/>
    <w:rsid w:val="007C5CCC"/>
    <w:rsid w:val="00807E34"/>
    <w:rsid w:val="00810E09"/>
    <w:rsid w:val="00860D7B"/>
    <w:rsid w:val="00876C58"/>
    <w:rsid w:val="008952C9"/>
    <w:rsid w:val="008F1829"/>
    <w:rsid w:val="00935276"/>
    <w:rsid w:val="00974815"/>
    <w:rsid w:val="00A17913"/>
    <w:rsid w:val="00A231EA"/>
    <w:rsid w:val="00A428CD"/>
    <w:rsid w:val="00A45DCF"/>
    <w:rsid w:val="00A80EBF"/>
    <w:rsid w:val="00AB5F13"/>
    <w:rsid w:val="00AE0619"/>
    <w:rsid w:val="00B13F02"/>
    <w:rsid w:val="00B2209B"/>
    <w:rsid w:val="00B51CAE"/>
    <w:rsid w:val="00B95508"/>
    <w:rsid w:val="00CA3C7C"/>
    <w:rsid w:val="00CA56F3"/>
    <w:rsid w:val="00CD143A"/>
    <w:rsid w:val="00DF00BB"/>
    <w:rsid w:val="00E01A24"/>
    <w:rsid w:val="00E332DA"/>
    <w:rsid w:val="00E54E75"/>
    <w:rsid w:val="00EB4E8B"/>
    <w:rsid w:val="00EF3F9E"/>
    <w:rsid w:val="00F27C33"/>
    <w:rsid w:val="00F4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A55C22B5-455A-4D68-BCE2-262188EF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Heading1"/>
    <w:next w:val="Normal"/>
    <w:qFormat/>
    <w:pPr>
      <w:widowControl w:val="0"/>
      <w:spacing w:before="120" w:after="60" w:line="240" w:lineRule="atLeast"/>
      <w:outlineLvl w:val="2"/>
    </w:pPr>
    <w:rPr>
      <w:rFonts w:ascii="Arial" w:hAnsi="Arial"/>
      <w:b w:val="0"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800080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i/>
      <w:color w:val="8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erChar">
    <w:name w:val="Header Char"/>
    <w:link w:val="Header"/>
    <w:rPr>
      <w:rFonts w:ascii="Arial" w:hAnsi="Arial"/>
      <w:lang w:eastAsia="en-US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C33"/>
    <w:rPr>
      <w:b/>
    </w:rPr>
  </w:style>
  <w:style w:type="character" w:styleId="CommentReference">
    <w:name w:val="annotation reference"/>
    <w:basedOn w:val="DefaultParagraphFont"/>
    <w:semiHidden/>
    <w:unhideWhenUsed/>
    <w:rsid w:val="00EB4E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4E8B"/>
  </w:style>
  <w:style w:type="character" w:customStyle="1" w:styleId="CommentTextChar">
    <w:name w:val="Comment Text Char"/>
    <w:basedOn w:val="DefaultParagraphFont"/>
    <w:link w:val="CommentText"/>
    <w:semiHidden/>
    <w:rsid w:val="00EB4E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4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4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19EE-24EE-4837-AB81-2DAEA66A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A53717D5</Template>
  <TotalTime>67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Introductory Text goes here:</vt:lpstr>
    </vt:vector>
  </TitlesOfParts>
  <Company>Mastek Ltd.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Text goes here:</dc:title>
  <dc:creator>wilson.s</dc:creator>
  <dc:description>Modified by Graham</dc:description>
  <cp:lastModifiedBy>silva.m</cp:lastModifiedBy>
  <cp:revision>12</cp:revision>
  <cp:lastPrinted>2017-03-22T16:21:00Z</cp:lastPrinted>
  <dcterms:created xsi:type="dcterms:W3CDTF">2017-03-22T11:42:00Z</dcterms:created>
  <dcterms:modified xsi:type="dcterms:W3CDTF">2017-03-28T10:14:00Z</dcterms:modified>
</cp:coreProperties>
</file>